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067D" w14:textId="77777777" w:rsidR="001544F8" w:rsidRDefault="00000000">
      <w:pPr>
        <w:pStyle w:val="Kopfzeile"/>
        <w:spacing w:before="1280" w:after="120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AA7FFFD" wp14:editId="0A144F86">
                <wp:simplePos x="0" y="0"/>
                <wp:positionH relativeFrom="column">
                  <wp:posOffset>4846320</wp:posOffset>
                </wp:positionH>
                <wp:positionV relativeFrom="paragraph">
                  <wp:posOffset>340995</wp:posOffset>
                </wp:positionV>
                <wp:extent cx="1396365" cy="643890"/>
                <wp:effectExtent l="0" t="0" r="0" b="0"/>
                <wp:wrapNone/>
                <wp:docPr id="1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20" cy="64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3CEF38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auto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auto"/>
                                <w:sz w:val="14"/>
                              </w:rPr>
                              <w:t xml:space="preserve">Verein zur </w:t>
                            </w:r>
                          </w:p>
                          <w:p w14:paraId="48B2408A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auto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auto"/>
                                <w:sz w:val="14"/>
                              </w:rPr>
                              <w:t xml:space="preserve">Förderung der Geschichtswissenschaft an der FAU Erlangen-Nürnberg e.V. </w:t>
                            </w:r>
                          </w:p>
                          <w:p w14:paraId="7962B815" w14:textId="77777777" w:rsidR="001544F8" w:rsidRDefault="001544F8">
                            <w:pPr>
                              <w:pStyle w:val="Rahmeninhal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7FFFD" id="Textfeld 7" o:spid="_x0000_s1026" style="position:absolute;margin-left:381.6pt;margin-top:26.85pt;width:109.95pt;height:50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" stroked="f" strokeweight=".18mm">
                <v:textbox>
                  <w:txbxContent>
                    <w:p w14:paraId="7C3CEF38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auto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auto"/>
                          <w:sz w:val="14"/>
                        </w:rPr>
                        <w:t xml:space="preserve">Verein zur </w:t>
                      </w:r>
                    </w:p>
                    <w:p w14:paraId="48B2408A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auto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auto"/>
                          <w:sz w:val="14"/>
                        </w:rPr>
                        <w:t xml:space="preserve">Förderung der Geschichtswissenschaft an der FAU Erlangen-Nürnberg e.V. </w:t>
                      </w:r>
                    </w:p>
                    <w:p w14:paraId="7962B815" w14:textId="77777777" w:rsidR="001544F8" w:rsidRDefault="001544F8">
                      <w:pPr>
                        <w:pStyle w:val="Rahmeninhal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715" simplePos="0" relativeHeight="6" behindDoc="1" locked="0" layoutInCell="1" allowOverlap="1" wp14:anchorId="483B8D83" wp14:editId="2FB0BF85">
                <wp:simplePos x="0" y="0"/>
                <wp:positionH relativeFrom="margin">
                  <wp:posOffset>4842510</wp:posOffset>
                </wp:positionH>
                <wp:positionV relativeFrom="margin">
                  <wp:posOffset>36195</wp:posOffset>
                </wp:positionV>
                <wp:extent cx="1390650" cy="1015365"/>
                <wp:effectExtent l="0" t="0" r="0" b="0"/>
                <wp:wrapSquare wrapText="bothSides"/>
                <wp:docPr id="3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960" cy="101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7DB3B5" w14:textId="77777777" w:rsidR="001544F8" w:rsidRDefault="00000000">
                            <w:pPr>
                              <w:pStyle w:val="FreieForm"/>
                              <w:spacing w:line="210" w:lineRule="atLeast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8A3B32" wp14:editId="470DDC0F">
                                  <wp:extent cx="573405" cy="571500"/>
                                  <wp:effectExtent l="0" t="0" r="0" b="0"/>
                                  <wp:docPr id="5" name="Grafik 3" descr="Ein Bild, das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fik 3" descr="Ein Bild, das Text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56747" b="3836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640038" w14:textId="77777777" w:rsidR="001544F8" w:rsidRDefault="001544F8">
                            <w:pPr>
                              <w:pStyle w:val="Verzeichnis"/>
                            </w:pPr>
                          </w:p>
                          <w:p w14:paraId="2B69398A" w14:textId="77777777" w:rsidR="001544F8" w:rsidRDefault="001544F8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</w:p>
                          <w:p w14:paraId="7ED12AC3" w14:textId="77777777" w:rsidR="001544F8" w:rsidRDefault="001544F8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</w:p>
                          <w:p w14:paraId="39626D8E" w14:textId="77777777" w:rsidR="001544F8" w:rsidRDefault="001544F8">
                            <w:pPr>
                              <w:pStyle w:val="FreieForm"/>
                              <w:spacing w:line="210" w:lineRule="atLeas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B8D83" id="Rectangle 39" o:spid="_x0000_s1027" style="position:absolute;margin-left:381.3pt;margin-top:2.85pt;width:109.5pt;height:79.95pt;z-index:-503316474;visibility:visible;mso-wrap-style:square;mso-wrap-distance-left:0;mso-wrap-distance-top:0;mso-wrap-distance-right:.45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" filled="f" stroked="f">
                <v:textbox inset="0,0,0,0">
                  <w:txbxContent>
                    <w:p w14:paraId="4F7DB3B5" w14:textId="77777777" w:rsidR="001544F8" w:rsidRDefault="00000000">
                      <w:pPr>
                        <w:pStyle w:val="FreieForm"/>
                        <w:spacing w:line="210" w:lineRule="atLeast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8A3B32" wp14:editId="470DDC0F">
                            <wp:extent cx="573405" cy="571500"/>
                            <wp:effectExtent l="0" t="0" r="0" b="0"/>
                            <wp:docPr id="5" name="Grafik 3" descr="Ein Bild, das Tex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rafik 3" descr="Ein Bild, das Text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56747" b="3836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640038" w14:textId="77777777" w:rsidR="001544F8" w:rsidRDefault="001544F8">
                      <w:pPr>
                        <w:pStyle w:val="Verzeichnis"/>
                      </w:pPr>
                    </w:p>
                    <w:p w14:paraId="2B69398A" w14:textId="77777777" w:rsidR="001544F8" w:rsidRDefault="001544F8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</w:p>
                    <w:p w14:paraId="7ED12AC3" w14:textId="77777777" w:rsidR="001544F8" w:rsidRDefault="001544F8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</w:p>
                    <w:p w14:paraId="39626D8E" w14:textId="77777777" w:rsidR="001544F8" w:rsidRDefault="001544F8">
                      <w:pPr>
                        <w:pStyle w:val="FreieForm"/>
                        <w:spacing w:line="210" w:lineRule="atLeast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Georgia" w:hAnsi="Georgia"/>
          <w:color w:val="6B4A2C"/>
          <w:spacing w:val="1"/>
          <w:sz w:val="14"/>
        </w:rPr>
        <w:t>c</w:t>
      </w:r>
      <w:bookmarkStart w:id="0" w:name="_Hlk65012690"/>
      <w:r>
        <w:rPr>
          <w:rFonts w:ascii="Georgia" w:hAnsi="Georgia"/>
          <w:color w:val="6B4A2C"/>
          <w:spacing w:val="1"/>
          <w:sz w:val="14"/>
        </w:rPr>
        <w:t>/o Department Geschichte · Kochstr. 4/BK 8 · 91054 Erlangen</w:t>
      </w:r>
      <w:bookmarkEnd w:id="0"/>
    </w:p>
    <w:p w14:paraId="7AF3BD67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18"/>
          <w:szCs w:val="18"/>
        </w:rPr>
      </w:pPr>
    </w:p>
    <w:p w14:paraId="73B60A02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18"/>
          <w:szCs w:val="18"/>
        </w:rPr>
      </w:pPr>
    </w:p>
    <w:p w14:paraId="29AAD6A7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/>
          <w:sz w:val="18"/>
          <w:szCs w:val="18"/>
        </w:rPr>
      </w:pPr>
    </w:p>
    <w:p w14:paraId="19F99C1D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/>
          <w:sz w:val="18"/>
          <w:szCs w:val="18"/>
        </w:rPr>
      </w:pPr>
    </w:p>
    <w:p w14:paraId="17E6B70A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/>
          <w:sz w:val="18"/>
          <w:szCs w:val="18"/>
        </w:rPr>
      </w:pPr>
    </w:p>
    <w:p w14:paraId="0908BE72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/>
          <w:sz w:val="18"/>
          <w:szCs w:val="18"/>
        </w:rPr>
      </w:pPr>
    </w:p>
    <w:p w14:paraId="2F7EDDA7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Erlangen, den </w:t>
      </w:r>
      <w:r>
        <w:rPr>
          <w:rFonts w:ascii="Arial" w:eastAsia="Arial" w:hAnsi="Arial" w:cs="Arial"/>
          <w:sz w:val="20"/>
          <w:szCs w:val="18"/>
        </w:rPr>
        <w:t>14.10.2024</w:t>
      </w:r>
    </w:p>
    <w:p w14:paraId="310A1906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/>
          <w:sz w:val="18"/>
          <w:szCs w:val="18"/>
        </w:rPr>
      </w:pPr>
    </w:p>
    <w:p w14:paraId="6B6ECE59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/>
          <w:sz w:val="18"/>
          <w:szCs w:val="18"/>
        </w:rPr>
      </w:pPr>
    </w:p>
    <w:p w14:paraId="14EF1E00" w14:textId="77777777" w:rsidR="001544F8" w:rsidRDefault="00000000">
      <w:pPr>
        <w:pStyle w:val="FreieForm"/>
        <w:tabs>
          <w:tab w:val="right" w:pos="7371"/>
        </w:tabs>
        <w:spacing w:line="240" w:lineRule="atLeas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Liebe Mitglieder unseres Vereins,</w:t>
      </w:r>
    </w:p>
    <w:p w14:paraId="345EAE9B" w14:textId="77777777" w:rsidR="001544F8" w:rsidRDefault="001544F8">
      <w:pPr>
        <w:pStyle w:val="FreieForm"/>
        <w:tabs>
          <w:tab w:val="right" w:pos="7371"/>
        </w:tabs>
        <w:spacing w:line="240" w:lineRule="atLeast"/>
      </w:pPr>
    </w:p>
    <w:p w14:paraId="2F5D4A86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zur 24. Mitgliederversammlung möchten wir Sie gerne </w:t>
      </w:r>
    </w:p>
    <w:p w14:paraId="2900C4D5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1D8BE42A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                  </w:t>
      </w:r>
      <w:r>
        <w:rPr>
          <w:rFonts w:ascii="Arial" w:hAnsi="Arial" w:cs="Arial"/>
          <w:b/>
          <w:bCs/>
          <w:sz w:val="20"/>
        </w:rPr>
        <w:t>am Donnerstag, den 21. November 2024, um 18.00 Uhr</w:t>
      </w:r>
    </w:p>
    <w:p w14:paraId="1ABCEF5C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5D375691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hAnsi="Arial" w:cs="Arial"/>
          <w:b/>
          <w:bCs/>
          <w:sz w:val="20"/>
        </w:rPr>
        <w:t>in den Hörsaal C</w:t>
      </w:r>
      <w:r>
        <w:rPr>
          <w:rFonts w:ascii="Arial" w:hAnsi="Arial" w:cs="Arial"/>
          <w:sz w:val="20"/>
        </w:rPr>
        <w:t xml:space="preserve"> im Philosophischen Seminargebäude, Kochstraße 4 in Erlangen einladen.</w:t>
      </w:r>
    </w:p>
    <w:p w14:paraId="2F00D0B8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4D53E6BA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Tagesordnung umfasst folgende Punkte:</w:t>
      </w:r>
    </w:p>
    <w:p w14:paraId="26C75D24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494CF350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1. Begrüßung durch den Vorsitzenden</w:t>
      </w:r>
    </w:p>
    <w:p w14:paraId="281F179C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2. Genehmigung des Protokolls der 23. Mitgliederversammlung - siehe Anhang</w:t>
      </w:r>
    </w:p>
    <w:p w14:paraId="4BD98374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3. Genehmigung der Tagesordnung der 24. Mitgliederversammlung</w:t>
      </w:r>
    </w:p>
    <w:p w14:paraId="7294D36D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4. Grußwort des Spreche</w:t>
      </w:r>
      <w:r>
        <w:rPr>
          <w:rFonts w:ascii="Arial" w:hAnsi="Arial" w:cs="Arial"/>
          <w:sz w:val="20"/>
          <w:lang w:eastAsia="zh-CN"/>
        </w:rPr>
        <w:t>rs</w:t>
      </w:r>
      <w:r>
        <w:rPr>
          <w:rFonts w:ascii="Arial" w:hAnsi="Arial" w:cs="Arial"/>
          <w:sz w:val="20"/>
        </w:rPr>
        <w:t xml:space="preserve"> des Departments, Prof. Dr. Fischer</w:t>
      </w:r>
    </w:p>
    <w:p w14:paraId="527FF814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5. Jahresbericht 2024 durch den Vorsitzenden</w:t>
      </w:r>
    </w:p>
    <w:p w14:paraId="125CFE4C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>. Kurzbericht zu der vom Förderverein bezuschussten Exkursion nach</w:t>
      </w:r>
    </w:p>
    <w:p w14:paraId="149453B9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    Usbekistan</w:t>
      </w:r>
    </w:p>
    <w:p w14:paraId="195C96D5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7</w:t>
      </w:r>
      <w:r>
        <w:rPr>
          <w:rFonts w:ascii="Arial" w:hAnsi="Arial" w:cs="Arial"/>
          <w:sz w:val="20"/>
        </w:rPr>
        <w:t>. Kassenbericht 2024 durch den Schatzmeister</w:t>
      </w:r>
    </w:p>
    <w:p w14:paraId="10132CD1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8.</w:t>
      </w:r>
      <w:r>
        <w:rPr>
          <w:rFonts w:ascii="Arial" w:hAnsi="Arial" w:cs="Arial"/>
          <w:sz w:val="20"/>
        </w:rPr>
        <w:t xml:space="preserve"> Bericht des/der Kassenprüfer/s</w:t>
      </w:r>
    </w:p>
    <w:p w14:paraId="4AAB13AF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9</w:t>
      </w:r>
      <w:r>
        <w:rPr>
          <w:rFonts w:ascii="Arial" w:hAnsi="Arial" w:cs="Arial"/>
          <w:sz w:val="20"/>
        </w:rPr>
        <w:t>. Entlastung des Vorstands</w:t>
      </w:r>
    </w:p>
    <w:p w14:paraId="201EFE89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hAnsi="Arial" w:cs="Arial"/>
          <w:sz w:val="20"/>
        </w:rPr>
        <w:t>10. Neuwahlen des Vorstands und der Kassenprüfer: Vorstellung der</w:t>
      </w:r>
    </w:p>
    <w:p w14:paraId="60179F11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Kandidatinnen und Kandidaten  </w:t>
      </w:r>
    </w:p>
    <w:p w14:paraId="053E2C17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>11</w:t>
      </w:r>
      <w:r>
        <w:rPr>
          <w:rFonts w:ascii="Arial" w:hAnsi="Arial" w:cs="Arial"/>
          <w:sz w:val="20"/>
        </w:rPr>
        <w:t>. Genehmigung des Haushaltsplans</w:t>
      </w:r>
    </w:p>
    <w:p w14:paraId="3D2E2AD3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Anträge (bitte bis spätestens 7. November 2024 schriftlich bei der Geschäfts-</w:t>
      </w:r>
    </w:p>
    <w:p w14:paraId="2F2DAA88" w14:textId="77777777" w:rsidR="001544F8" w:rsidRDefault="00000000">
      <w:pPr>
        <w:pStyle w:val="FreieForm"/>
        <w:tabs>
          <w:tab w:val="right" w:pos="9200"/>
        </w:tabs>
        <w:spacing w:line="240" w:lineRule="atLeast"/>
      </w:pPr>
      <w:r>
        <w:rPr>
          <w:rFonts w:ascii="Arial" w:eastAsia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>stelle einreichen)</w:t>
      </w:r>
    </w:p>
    <w:p w14:paraId="05F400FF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 Sonstiges</w:t>
      </w:r>
    </w:p>
    <w:p w14:paraId="7CD6E517" w14:textId="77777777" w:rsidR="001544F8" w:rsidRDefault="001544F8">
      <w:pPr>
        <w:pStyle w:val="FreieForm"/>
        <w:tabs>
          <w:tab w:val="right" w:pos="9200"/>
        </w:tabs>
        <w:spacing w:line="240" w:lineRule="atLeast"/>
      </w:pPr>
    </w:p>
    <w:p w14:paraId="5B1F94DF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  <w:lang w:eastAsia="zh-CN"/>
        </w:rPr>
      </w:pPr>
      <w:r>
        <w:rPr>
          <w:rFonts w:ascii="Arial" w:hAnsi="Arial" w:cs="Arial"/>
          <w:sz w:val="20"/>
          <w:lang w:eastAsia="zh-CN"/>
        </w:rPr>
        <w:t>Wir würden uns sehr freuen, Sie in großer Anzahl begrüßen zu dürfen.</w:t>
      </w:r>
    </w:p>
    <w:p w14:paraId="659F100B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  <w:lang w:eastAsia="zh-CN"/>
        </w:rPr>
      </w:pPr>
      <w:r>
        <w:rPr>
          <w:rFonts w:ascii="Arial" w:hAnsi="Arial" w:cs="Arial"/>
          <w:sz w:val="20"/>
          <w:lang w:eastAsia="zh-CN"/>
        </w:rPr>
        <w:t>Im Anschluss an die Mitgliederversammlung möchten wir Sie zu einem kleinen Umtrunk einladen.</w:t>
      </w:r>
    </w:p>
    <w:p w14:paraId="22375874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4049278B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 freundlichen Grüßen</w:t>
      </w:r>
    </w:p>
    <w:p w14:paraId="517ECB53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084B021A" w14:textId="77777777" w:rsidR="001544F8" w:rsidRDefault="00000000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Klaus Dyroff</w:t>
      </w:r>
    </w:p>
    <w:p w14:paraId="409C55D8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4896145D" w14:textId="77777777" w:rsidR="001544F8" w:rsidRDefault="001544F8">
      <w:pPr>
        <w:pStyle w:val="FreieForm"/>
        <w:tabs>
          <w:tab w:val="right" w:pos="9200"/>
        </w:tabs>
        <w:spacing w:line="240" w:lineRule="atLeast"/>
        <w:rPr>
          <w:rFonts w:ascii="Arial" w:hAnsi="Arial" w:cs="Arial"/>
          <w:sz w:val="20"/>
        </w:rPr>
      </w:pPr>
    </w:p>
    <w:p w14:paraId="409805E8" w14:textId="77777777" w:rsidR="001544F8" w:rsidRDefault="00000000">
      <w:pPr>
        <w:pStyle w:val="FreieForm"/>
        <w:tabs>
          <w:tab w:val="right" w:pos="7371"/>
        </w:tabs>
        <w:spacing w:line="240" w:lineRule="atLeas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Anlage - Protokoll der 23. Mitgliederversammlung im Anhang</w:t>
      </w:r>
    </w:p>
    <w:p w14:paraId="2327721F" w14:textId="77777777" w:rsidR="001544F8" w:rsidRDefault="00000000">
      <w:pPr>
        <w:pStyle w:val="FreieForm"/>
        <w:tabs>
          <w:tab w:val="right" w:pos="7371"/>
        </w:tabs>
        <w:spacing w:line="240" w:lineRule="atLeast"/>
      </w:pPr>
      <w:r>
        <w:rPr>
          <w:rFonts w:ascii="Arial" w:eastAsia="Arial" w:hAnsi="Arial" w:cs="Arial"/>
          <w:spacing w:val="1"/>
          <w:sz w:val="20"/>
        </w:rPr>
        <w:t xml:space="preserve">              </w:t>
      </w:r>
      <w:r>
        <w:rPr>
          <w:rFonts w:ascii="Arial" w:hAnsi="Arial" w:cs="Arial"/>
          <w:spacing w:val="1"/>
          <w:sz w:val="20"/>
          <w:szCs w:val="18"/>
        </w:rPr>
        <w:tab/>
      </w:r>
    </w:p>
    <w:p w14:paraId="3B51C4C3" w14:textId="77777777" w:rsidR="001544F8" w:rsidRDefault="001544F8">
      <w:pPr>
        <w:pStyle w:val="Kopfzeile"/>
        <w:spacing w:line="210" w:lineRule="atLeast"/>
        <w:rPr>
          <w:rFonts w:ascii="Arial" w:hAnsi="Arial"/>
          <w:sz w:val="18"/>
          <w:szCs w:val="18"/>
        </w:rPr>
      </w:pPr>
    </w:p>
    <w:p w14:paraId="4AF63AD7" w14:textId="77777777" w:rsidR="001544F8" w:rsidRDefault="001544F8">
      <w:pPr>
        <w:pStyle w:val="Kopfzeile"/>
        <w:spacing w:line="210" w:lineRule="atLeast"/>
        <w:rPr>
          <w:rFonts w:ascii="Arial" w:hAnsi="Arial"/>
          <w:sz w:val="18"/>
          <w:szCs w:val="18"/>
        </w:rPr>
      </w:pPr>
    </w:p>
    <w:p w14:paraId="633C2750" w14:textId="77777777" w:rsidR="001544F8" w:rsidRDefault="001544F8">
      <w:pPr>
        <w:pStyle w:val="Kopfzeile"/>
        <w:spacing w:line="210" w:lineRule="atLeast"/>
        <w:rPr>
          <w:rFonts w:ascii="Arial" w:hAnsi="Arial"/>
          <w:sz w:val="18"/>
          <w:szCs w:val="18"/>
        </w:rPr>
      </w:pPr>
    </w:p>
    <w:p w14:paraId="15BD26C5" w14:textId="77777777" w:rsidR="001544F8" w:rsidRDefault="001544F8">
      <w:pPr>
        <w:pStyle w:val="Kopfzeile"/>
        <w:spacing w:line="210" w:lineRule="atLeast"/>
        <w:rPr>
          <w:rFonts w:ascii="Arial" w:hAnsi="Arial"/>
          <w:sz w:val="18"/>
          <w:szCs w:val="18"/>
        </w:rPr>
      </w:pPr>
    </w:p>
    <w:p w14:paraId="14850CF7" w14:textId="77777777" w:rsidR="001544F8" w:rsidRDefault="001544F8">
      <w:pPr>
        <w:pStyle w:val="Kopfzeile"/>
        <w:spacing w:line="210" w:lineRule="atLeast"/>
        <w:rPr>
          <w:rFonts w:ascii="Arial" w:hAnsi="Arial"/>
          <w:sz w:val="18"/>
          <w:szCs w:val="18"/>
        </w:rPr>
      </w:pPr>
    </w:p>
    <w:p w14:paraId="4F4F1873" w14:textId="77777777" w:rsidR="001544F8" w:rsidRDefault="001544F8">
      <w:pPr>
        <w:pStyle w:val="Kopfzeile"/>
        <w:spacing w:line="210" w:lineRule="atLeast"/>
        <w:rPr>
          <w:rFonts w:ascii="Arial" w:hAnsi="Arial"/>
          <w:sz w:val="18"/>
          <w:szCs w:val="18"/>
        </w:rPr>
      </w:pPr>
    </w:p>
    <w:p w14:paraId="2869E0E0" w14:textId="77777777" w:rsidR="001544F8" w:rsidRDefault="001544F8">
      <w:pPr>
        <w:pStyle w:val="Kopfzeile"/>
        <w:spacing w:line="210" w:lineRule="atLeast"/>
        <w:rPr>
          <w:rFonts w:ascii="Arial" w:hAnsi="Arial"/>
          <w:sz w:val="18"/>
          <w:szCs w:val="18"/>
        </w:rPr>
      </w:pPr>
    </w:p>
    <w:p w14:paraId="00E4B6D6" w14:textId="77777777" w:rsidR="001544F8" w:rsidRDefault="00000000">
      <w:pPr>
        <w:pStyle w:val="Kopfzeile"/>
        <w:spacing w:line="210" w:lineRule="atLeast"/>
        <w:rPr>
          <w:rFonts w:ascii="Georgia" w:hAnsi="Georgia"/>
          <w:color w:val="6B4A2C"/>
          <w:spacing w:val="1"/>
          <w:sz w:val="14"/>
        </w:rPr>
      </w:pPr>
      <w:r>
        <w:rPr>
          <w:rFonts w:ascii="Georgia" w:hAnsi="Georgia"/>
          <w:noProof/>
          <w:color w:val="6B4A2C"/>
          <w:spacing w:val="1"/>
          <w:sz w:val="14"/>
        </w:rPr>
        <w:lastRenderedPageBreak/>
        <mc:AlternateContent>
          <mc:Choice Requires="wps">
            <w:drawing>
              <wp:anchor distT="0" distB="0" distL="0" distR="0" simplePos="0" relativeHeight="4" behindDoc="1" locked="0" layoutInCell="1" allowOverlap="1" wp14:anchorId="2AB01E7F" wp14:editId="418EA50F">
                <wp:simplePos x="0" y="0"/>
                <wp:positionH relativeFrom="page">
                  <wp:posOffset>5833110</wp:posOffset>
                </wp:positionH>
                <wp:positionV relativeFrom="page">
                  <wp:posOffset>1876425</wp:posOffset>
                </wp:positionV>
                <wp:extent cx="1581150" cy="2965450"/>
                <wp:effectExtent l="0" t="0" r="0" b="0"/>
                <wp:wrapNone/>
                <wp:docPr id="7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400" cy="296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B3B311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c/o Department Geschichte</w:t>
                            </w:r>
                          </w:p>
                          <w:p w14:paraId="6FE94035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FAU Erlangen-Nürnberg</w:t>
                            </w:r>
                          </w:p>
                          <w:p w14:paraId="62511176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Kochstraße 4/BK 8</w:t>
                            </w:r>
                          </w:p>
                          <w:p w14:paraId="5B17BE66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91054 Erlangen</w:t>
                            </w:r>
                          </w:p>
                          <w:p w14:paraId="38F0236D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www.foerderverein-geschichte.de</w:t>
                            </w:r>
                          </w:p>
                          <w:p w14:paraId="6F8BD44D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kontakt@foerderverein-geschichte.de</w:t>
                            </w:r>
                          </w:p>
                          <w:p w14:paraId="625C87A8" w14:textId="77777777" w:rsidR="001544F8" w:rsidRDefault="001544F8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</w:p>
                          <w:p w14:paraId="12CD1146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Vorsitzender:</w:t>
                            </w:r>
                          </w:p>
                          <w:p w14:paraId="601C6AB7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Klaus Dyroff</w:t>
                            </w:r>
                          </w:p>
                          <w:p w14:paraId="3D36E8D7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Danziger Straße 14</w:t>
                            </w:r>
                          </w:p>
                          <w:p w14:paraId="7E8F4B54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91052 Erlangen</w:t>
                            </w:r>
                          </w:p>
                          <w:p w14:paraId="5A49E3CE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vorstand@foerderverein-geschichte.de</w:t>
                            </w:r>
                          </w:p>
                          <w:p w14:paraId="5FB52D47" w14:textId="77777777" w:rsidR="001544F8" w:rsidRDefault="001544F8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</w:p>
                          <w:p w14:paraId="4496D5A8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Bankverbindung:</w:t>
                            </w:r>
                          </w:p>
                          <w:p w14:paraId="698F7834" w14:textId="77777777" w:rsidR="001544F8" w:rsidRDefault="00000000">
                            <w:pPr>
                              <w:pStyle w:val="FreieForm"/>
                              <w:spacing w:line="210" w:lineRule="atLeast"/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Sparkasse Erlangen</w:t>
                            </w:r>
                          </w:p>
                          <w:p w14:paraId="40034B7E" w14:textId="77777777" w:rsidR="001544F8" w:rsidRDefault="00000000">
                            <w:pPr>
                              <w:pStyle w:val="FreieForm"/>
                              <w:spacing w:line="210" w:lineRule="atLeast"/>
                            </w:pP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 xml:space="preserve">IBAN:  DE 43 7635 0000 0000 0992 31 BIC:     </w:t>
                            </w:r>
                            <w:r>
                              <w:rPr>
                                <w:rFonts w:ascii="Georgia" w:hAnsi="Georgia"/>
                                <w:color w:val="6B4A2C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6B4A2C"/>
                                <w:sz w:val="14"/>
                              </w:rPr>
                              <w:t>BYLADEM1ERH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01E7F" id="_x0000_s1028" style="position:absolute;margin-left:459.3pt;margin-top:147.75pt;width:124.5pt;height:233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" filled="f" stroked="f">
                <v:textbox inset="0,0,0,0">
                  <w:txbxContent>
                    <w:p w14:paraId="13B3B311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c/o Department Geschichte</w:t>
                      </w:r>
                    </w:p>
                    <w:p w14:paraId="6FE94035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FAU Erlangen-Nürnberg</w:t>
                      </w:r>
                    </w:p>
                    <w:p w14:paraId="62511176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Kochstraße 4/BK 8</w:t>
                      </w:r>
                    </w:p>
                    <w:p w14:paraId="5B17BE66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91054 Erlangen</w:t>
                      </w:r>
                    </w:p>
                    <w:p w14:paraId="38F0236D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www.foerderverein-geschichte.de</w:t>
                      </w:r>
                    </w:p>
                    <w:p w14:paraId="6F8BD44D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kontakt@foerderverein-geschichte.de</w:t>
                      </w:r>
                    </w:p>
                    <w:p w14:paraId="625C87A8" w14:textId="77777777" w:rsidR="001544F8" w:rsidRDefault="001544F8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</w:p>
                    <w:p w14:paraId="12CD1146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Vorsitzender:</w:t>
                      </w:r>
                    </w:p>
                    <w:p w14:paraId="601C6AB7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Klaus Dyroff</w:t>
                      </w:r>
                    </w:p>
                    <w:p w14:paraId="3D36E8D7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Danziger Straße 14</w:t>
                      </w:r>
                    </w:p>
                    <w:p w14:paraId="7E8F4B54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91052 Erlangen</w:t>
                      </w:r>
                    </w:p>
                    <w:p w14:paraId="5A49E3CE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vorstand@foerderverein-geschichte.de</w:t>
                      </w:r>
                    </w:p>
                    <w:p w14:paraId="5FB52D47" w14:textId="77777777" w:rsidR="001544F8" w:rsidRDefault="001544F8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</w:p>
                    <w:p w14:paraId="4496D5A8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Bankverbindung:</w:t>
                      </w:r>
                    </w:p>
                    <w:p w14:paraId="698F7834" w14:textId="77777777" w:rsidR="001544F8" w:rsidRDefault="00000000">
                      <w:pPr>
                        <w:pStyle w:val="FreieForm"/>
                        <w:spacing w:line="210" w:lineRule="atLeast"/>
                        <w:rPr>
                          <w:rFonts w:ascii="Georgia" w:hAnsi="Georgia"/>
                          <w:color w:val="6B4A2C"/>
                          <w:sz w:val="14"/>
                        </w:rPr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Sparkasse Erlangen</w:t>
                      </w:r>
                    </w:p>
                    <w:p w14:paraId="40034B7E" w14:textId="77777777" w:rsidR="001544F8" w:rsidRDefault="00000000">
                      <w:pPr>
                        <w:pStyle w:val="FreieForm"/>
                        <w:spacing w:line="210" w:lineRule="atLeast"/>
                      </w:pP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 xml:space="preserve">IBAN:  DE 43 7635 0000 0000 0992 31 BIC:     </w:t>
                      </w:r>
                      <w:r>
                        <w:rPr>
                          <w:rFonts w:ascii="Georgia" w:hAnsi="Georgia"/>
                          <w:color w:val="6B4A2C"/>
                          <w:sz w:val="4"/>
                          <w:szCs w:val="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6B4A2C"/>
                          <w:sz w:val="14"/>
                        </w:rPr>
                        <w:t>BYLADEM1ERH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146F1D4" w14:textId="77777777" w:rsidR="001544F8" w:rsidRDefault="001544F8">
      <w:pPr>
        <w:pStyle w:val="Kopfzeile"/>
        <w:spacing w:line="210" w:lineRule="atLeast"/>
        <w:rPr>
          <w:rFonts w:ascii="Georgia" w:hAnsi="Georgia"/>
          <w:color w:val="6B4A2C"/>
          <w:spacing w:val="1"/>
          <w:sz w:val="14"/>
        </w:rPr>
      </w:pPr>
    </w:p>
    <w:p w14:paraId="79B833CC" w14:textId="77777777" w:rsidR="001544F8" w:rsidRDefault="001544F8">
      <w:pPr>
        <w:pStyle w:val="FreieForm"/>
        <w:tabs>
          <w:tab w:val="left" w:pos="369"/>
        </w:tabs>
        <w:spacing w:after="480" w:line="280" w:lineRule="atLeast"/>
        <w:jc w:val="right"/>
      </w:pPr>
    </w:p>
    <w:sectPr w:rsidR="001544F8">
      <w:headerReference w:type="default" r:id="rId7"/>
      <w:footerReference w:type="default" r:id="rId8"/>
      <w:pgSz w:w="11906" w:h="16838"/>
      <w:pgMar w:top="766" w:right="2948" w:bottom="766" w:left="1418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EEE3" w14:textId="77777777" w:rsidR="00744901" w:rsidRDefault="00744901">
      <w:pPr>
        <w:spacing w:after="0" w:line="240" w:lineRule="auto"/>
      </w:pPr>
      <w:r>
        <w:separator/>
      </w:r>
    </w:p>
  </w:endnote>
  <w:endnote w:type="continuationSeparator" w:id="0">
    <w:p w14:paraId="5DD2C9E3" w14:textId="77777777" w:rsidR="00744901" w:rsidRDefault="0074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22B6" w14:textId="77777777" w:rsidR="001544F8" w:rsidRDefault="001544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5A44" w14:textId="77777777" w:rsidR="00744901" w:rsidRDefault="00744901">
      <w:pPr>
        <w:spacing w:after="0" w:line="240" w:lineRule="auto"/>
      </w:pPr>
      <w:r>
        <w:separator/>
      </w:r>
    </w:p>
  </w:footnote>
  <w:footnote w:type="continuationSeparator" w:id="0">
    <w:p w14:paraId="1AD42A27" w14:textId="77777777" w:rsidR="00744901" w:rsidRDefault="0074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3434" w14:textId="77777777" w:rsidR="001544F8" w:rsidRDefault="001544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92"/>
    <w:rsid w:val="001544F8"/>
    <w:rsid w:val="00744901"/>
    <w:rsid w:val="00B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AC4EF"/>
  <w15:docId w15:val="{3B84035A-72CB-E248-81D0-0B2CF263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  <w:overflowPunct w:val="0"/>
      <w:spacing w:after="160" w:line="259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FreieForm">
    <w:name w:val="Freie Form"/>
    <w:qFormat/>
    <w:pPr>
      <w:overflowPunct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z57axyl/Library/Containers/com.apple.mail/Data/Library/Mail%20Downloads/C8DF3C9E-0837-4CC2-9114-54FE2181AF22/Einladung%2024.%20M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 24. MV.dotx</Template>
  <TotalTime>0</TotalTime>
  <Pages>2</Pages>
  <Words>210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1</cp:revision>
  <cp:lastPrinted>2023-07-26T11:54:00Z</cp:lastPrinted>
  <dcterms:created xsi:type="dcterms:W3CDTF">2024-10-14T10:11:00Z</dcterms:created>
  <dcterms:modified xsi:type="dcterms:W3CDTF">2024-10-14T10:43:00Z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